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957E6" w14:textId="13D3F909" w:rsidR="007C74F2" w:rsidRDefault="007C74F2" w:rsidP="00D67396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6BA957E7" w14:textId="77777777" w:rsidR="007C74F2" w:rsidRDefault="007C74F2" w:rsidP="00D67396">
      <w:pPr>
        <w:rPr>
          <w:rFonts w:ascii="Arial" w:hAnsi="Arial" w:cs="Arial"/>
          <w:b/>
          <w:sz w:val="40"/>
          <w:szCs w:val="40"/>
        </w:rPr>
      </w:pPr>
    </w:p>
    <w:p w14:paraId="6BA957E8" w14:textId="77777777" w:rsidR="007C74F2" w:rsidRDefault="007C74F2" w:rsidP="00D67396">
      <w:pPr>
        <w:rPr>
          <w:rFonts w:ascii="Arial" w:hAnsi="Arial" w:cs="Arial"/>
          <w:b/>
          <w:sz w:val="40"/>
          <w:szCs w:val="40"/>
        </w:rPr>
      </w:pPr>
    </w:p>
    <w:p w14:paraId="6BA957E9" w14:textId="77777777" w:rsidR="007C74F2" w:rsidRDefault="007C74F2" w:rsidP="00D67396">
      <w:pPr>
        <w:rPr>
          <w:rFonts w:ascii="Arial" w:hAnsi="Arial" w:cs="Arial"/>
          <w:b/>
          <w:sz w:val="40"/>
          <w:szCs w:val="40"/>
        </w:rPr>
      </w:pPr>
    </w:p>
    <w:p w14:paraId="6BA957EA" w14:textId="77777777" w:rsidR="00F35E66" w:rsidRPr="00F2506D" w:rsidRDefault="00F35E66" w:rsidP="00F710C9">
      <w:pPr>
        <w:jc w:val="center"/>
        <w:rPr>
          <w:rFonts w:ascii="Arial" w:hAnsi="Arial" w:cs="Arial"/>
          <w:b/>
          <w:sz w:val="40"/>
          <w:szCs w:val="40"/>
        </w:rPr>
      </w:pPr>
      <w:r w:rsidRPr="00F2506D">
        <w:rPr>
          <w:rFonts w:ascii="Arial" w:hAnsi="Arial" w:cs="Arial"/>
          <w:b/>
          <w:sz w:val="40"/>
          <w:szCs w:val="40"/>
        </w:rPr>
        <w:t>Information Kit for General Employment</w:t>
      </w:r>
    </w:p>
    <w:p w14:paraId="6BA957EB" w14:textId="77777777" w:rsidR="00F35E66" w:rsidRDefault="00F35E66" w:rsidP="00D67396">
      <w:pPr>
        <w:rPr>
          <w:rFonts w:ascii="Arial" w:hAnsi="Arial" w:cs="Arial"/>
        </w:rPr>
      </w:pPr>
    </w:p>
    <w:p w14:paraId="4A4E3115" w14:textId="77777777" w:rsidR="00D54D81" w:rsidRPr="007C74F2" w:rsidRDefault="00D54D81" w:rsidP="00D67396">
      <w:pPr>
        <w:rPr>
          <w:rFonts w:ascii="Arial" w:hAnsi="Arial" w:cs="Arial"/>
        </w:rPr>
      </w:pPr>
    </w:p>
    <w:p w14:paraId="6BA957EC" w14:textId="77777777" w:rsidR="007C74F2" w:rsidRDefault="007C74F2" w:rsidP="00D67396">
      <w:pPr>
        <w:rPr>
          <w:rFonts w:ascii="Arial" w:hAnsi="Arial" w:cs="Arial"/>
        </w:rPr>
      </w:pPr>
      <w:r w:rsidRPr="007C74F2">
        <w:rPr>
          <w:rFonts w:ascii="Arial" w:hAnsi="Arial" w:cs="Arial"/>
        </w:rPr>
        <w:t>Please complete this application form to register your interest in a position with Burke Shire Council.</w:t>
      </w:r>
      <w:r>
        <w:rPr>
          <w:rFonts w:ascii="Arial" w:hAnsi="Arial" w:cs="Arial"/>
        </w:rPr>
        <w:t xml:space="preserve">  </w:t>
      </w:r>
      <w:r w:rsidRPr="007C74F2">
        <w:rPr>
          <w:rFonts w:ascii="Arial" w:hAnsi="Arial" w:cs="Arial"/>
        </w:rPr>
        <w:t xml:space="preserve">Your application will be maintained on file for six months, after which time you are </w:t>
      </w:r>
      <w:r w:rsidR="0042047A">
        <w:rPr>
          <w:rFonts w:ascii="Arial" w:hAnsi="Arial" w:cs="Arial"/>
        </w:rPr>
        <w:t>encouraged</w:t>
      </w:r>
      <w:r w:rsidRPr="007C74F2">
        <w:rPr>
          <w:rFonts w:ascii="Arial" w:hAnsi="Arial" w:cs="Arial"/>
        </w:rPr>
        <w:t xml:space="preserve"> to resubmit an updated application.</w:t>
      </w:r>
    </w:p>
    <w:p w14:paraId="6BA957ED" w14:textId="77777777" w:rsidR="007C74F2" w:rsidRDefault="007C74F2" w:rsidP="00D67396">
      <w:pPr>
        <w:rPr>
          <w:rFonts w:ascii="Arial" w:hAnsi="Arial" w:cs="Arial"/>
        </w:rPr>
      </w:pPr>
    </w:p>
    <w:p w14:paraId="34BDC8F5" w14:textId="77777777" w:rsidR="00D54D81" w:rsidRDefault="00D54D81" w:rsidP="00D67396">
      <w:pPr>
        <w:rPr>
          <w:rFonts w:ascii="Arial" w:hAnsi="Arial" w:cs="Arial"/>
        </w:rPr>
      </w:pPr>
    </w:p>
    <w:p w14:paraId="6BA957EE" w14:textId="77777777" w:rsidR="00F35E66" w:rsidRDefault="00F35E66" w:rsidP="00D67396">
      <w:pPr>
        <w:rPr>
          <w:rFonts w:ascii="Arial" w:hAnsi="Arial" w:cs="Arial"/>
          <w:b/>
          <w:u w:val="single"/>
        </w:rPr>
      </w:pPr>
      <w:r w:rsidRPr="00415957">
        <w:rPr>
          <w:rFonts w:ascii="Arial" w:hAnsi="Arial" w:cs="Arial"/>
          <w:b/>
          <w:u w:val="single"/>
        </w:rPr>
        <w:t xml:space="preserve">For your application to be considered, </w:t>
      </w:r>
      <w:r w:rsidR="00D67396" w:rsidRPr="00415957">
        <w:rPr>
          <w:rFonts w:ascii="Arial" w:hAnsi="Arial" w:cs="Arial"/>
          <w:b/>
          <w:u w:val="single"/>
        </w:rPr>
        <w:t>you must submit</w:t>
      </w:r>
      <w:r w:rsidRPr="00415957">
        <w:rPr>
          <w:rFonts w:ascii="Arial" w:hAnsi="Arial" w:cs="Arial"/>
          <w:b/>
          <w:u w:val="single"/>
        </w:rPr>
        <w:t>:</w:t>
      </w:r>
    </w:p>
    <w:p w14:paraId="5C7716A9" w14:textId="77777777" w:rsidR="00415957" w:rsidRPr="00415957" w:rsidRDefault="00415957" w:rsidP="00D67396">
      <w:pPr>
        <w:rPr>
          <w:rFonts w:ascii="Arial" w:hAnsi="Arial" w:cs="Arial"/>
          <w:b/>
          <w:u w:val="single"/>
        </w:rPr>
      </w:pPr>
    </w:p>
    <w:p w14:paraId="6BA957EF" w14:textId="77777777" w:rsidR="00F35E66" w:rsidRPr="00415957" w:rsidRDefault="00F35E66" w:rsidP="00D67396">
      <w:pPr>
        <w:numPr>
          <w:ilvl w:val="0"/>
          <w:numId w:val="1"/>
        </w:numPr>
        <w:rPr>
          <w:rFonts w:ascii="Arial" w:hAnsi="Arial" w:cs="Arial"/>
          <w:b/>
          <w:i/>
        </w:rPr>
      </w:pPr>
      <w:r w:rsidRPr="00415957">
        <w:rPr>
          <w:rFonts w:ascii="Arial" w:hAnsi="Arial" w:cs="Arial"/>
          <w:b/>
          <w:i/>
        </w:rPr>
        <w:t>This application form</w:t>
      </w:r>
      <w:r w:rsidR="00702C7A" w:rsidRPr="00415957">
        <w:rPr>
          <w:rFonts w:ascii="Arial" w:hAnsi="Arial" w:cs="Arial"/>
          <w:b/>
          <w:i/>
        </w:rPr>
        <w:t>, completed and signed</w:t>
      </w:r>
    </w:p>
    <w:p w14:paraId="6BA957F0" w14:textId="45B68549" w:rsidR="00F35E66" w:rsidRPr="001B581F" w:rsidRDefault="00F35E66" w:rsidP="00D67396">
      <w:pPr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1B581F">
        <w:rPr>
          <w:rFonts w:ascii="Arial" w:hAnsi="Arial" w:cs="Arial"/>
          <w:b/>
          <w:i/>
          <w:sz w:val="28"/>
          <w:szCs w:val="28"/>
        </w:rPr>
        <w:t>A copy of your current resume</w:t>
      </w:r>
      <w:r w:rsidR="00415957" w:rsidRPr="001B581F">
        <w:rPr>
          <w:rFonts w:ascii="Arial" w:hAnsi="Arial" w:cs="Arial"/>
          <w:b/>
          <w:i/>
          <w:sz w:val="28"/>
          <w:szCs w:val="28"/>
        </w:rPr>
        <w:t xml:space="preserve"> – </w:t>
      </w:r>
      <w:r w:rsidR="00415957" w:rsidRPr="001B581F">
        <w:rPr>
          <w:rFonts w:ascii="Arial" w:hAnsi="Arial" w:cs="Arial"/>
          <w:sz w:val="28"/>
          <w:szCs w:val="28"/>
        </w:rPr>
        <w:t xml:space="preserve">This </w:t>
      </w:r>
      <w:r w:rsidR="00415957" w:rsidRPr="001B581F">
        <w:rPr>
          <w:rFonts w:ascii="Arial" w:hAnsi="Arial" w:cs="Arial"/>
          <w:b/>
          <w:sz w:val="28"/>
          <w:szCs w:val="28"/>
          <w:u w:val="single"/>
        </w:rPr>
        <w:t>must</w:t>
      </w:r>
      <w:r w:rsidR="00415957" w:rsidRPr="001B581F">
        <w:rPr>
          <w:rFonts w:ascii="Arial" w:hAnsi="Arial" w:cs="Arial"/>
          <w:sz w:val="28"/>
          <w:szCs w:val="28"/>
        </w:rPr>
        <w:t xml:space="preserve"> be submitted for your application to be considered</w:t>
      </w:r>
    </w:p>
    <w:p w14:paraId="6BA957F1" w14:textId="77777777" w:rsidR="00F35E66" w:rsidRDefault="00F35E66" w:rsidP="00D67396">
      <w:pPr>
        <w:rPr>
          <w:rFonts w:ascii="Arial" w:hAnsi="Arial" w:cs="Arial"/>
        </w:rPr>
      </w:pPr>
    </w:p>
    <w:p w14:paraId="6FD32B5A" w14:textId="77777777" w:rsidR="00D54D81" w:rsidRDefault="00D54D81" w:rsidP="00D67396">
      <w:pPr>
        <w:rPr>
          <w:rFonts w:ascii="Arial" w:hAnsi="Arial" w:cs="Arial"/>
        </w:rPr>
      </w:pPr>
    </w:p>
    <w:p w14:paraId="6BA957F2" w14:textId="77777777" w:rsidR="00F35E66" w:rsidRPr="0042047A" w:rsidRDefault="00F35E66" w:rsidP="00D67396">
      <w:pPr>
        <w:rPr>
          <w:rFonts w:ascii="Arial" w:hAnsi="Arial" w:cs="Arial"/>
          <w:b/>
        </w:rPr>
      </w:pPr>
      <w:r w:rsidRPr="0042047A">
        <w:rPr>
          <w:rFonts w:ascii="Arial" w:hAnsi="Arial" w:cs="Arial"/>
          <w:b/>
        </w:rPr>
        <w:t>Optional:</w:t>
      </w:r>
    </w:p>
    <w:p w14:paraId="6BA957F3" w14:textId="643AD523" w:rsidR="00F35E66" w:rsidRDefault="00F35E66" w:rsidP="00D6739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Copy of any relevant licences, tickets or visas</w:t>
      </w:r>
    </w:p>
    <w:p w14:paraId="6BA957F4" w14:textId="77777777" w:rsidR="00F35E66" w:rsidRDefault="00F35E66" w:rsidP="00D67396">
      <w:pPr>
        <w:rPr>
          <w:rFonts w:ascii="Arial" w:hAnsi="Arial" w:cs="Arial"/>
        </w:rPr>
      </w:pPr>
    </w:p>
    <w:p w14:paraId="13331F6C" w14:textId="77777777" w:rsidR="00D54D81" w:rsidRDefault="00D54D81" w:rsidP="00D67396">
      <w:pPr>
        <w:rPr>
          <w:rFonts w:ascii="Arial" w:hAnsi="Arial" w:cs="Arial"/>
        </w:rPr>
      </w:pPr>
    </w:p>
    <w:p w14:paraId="6BA957F5" w14:textId="77777777" w:rsidR="00F35E66" w:rsidRPr="004C2334" w:rsidRDefault="000E2B76" w:rsidP="00D6739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Submit Your Application</w:t>
      </w:r>
      <w:r w:rsidR="0042047A">
        <w:rPr>
          <w:rFonts w:ascii="Arial" w:hAnsi="Arial" w:cs="Arial"/>
          <w:b/>
        </w:rPr>
        <w:t>:</w:t>
      </w:r>
    </w:p>
    <w:p w14:paraId="6BA957F6" w14:textId="77777777" w:rsidR="00F35E66" w:rsidRDefault="00F35E66" w:rsidP="00D67396">
      <w:pPr>
        <w:jc w:val="both"/>
        <w:rPr>
          <w:rFonts w:ascii="Arial" w:hAnsi="Arial" w:cs="Arial"/>
        </w:rPr>
      </w:pPr>
    </w:p>
    <w:p w14:paraId="2B493226" w14:textId="77777777" w:rsidR="00D54D81" w:rsidRDefault="00D54D81" w:rsidP="00D67396">
      <w:pPr>
        <w:jc w:val="both"/>
        <w:rPr>
          <w:rFonts w:ascii="Arial" w:hAnsi="Arial" w:cs="Arial"/>
        </w:rPr>
      </w:pPr>
    </w:p>
    <w:p w14:paraId="6BA957F7" w14:textId="77777777" w:rsidR="00F35E66" w:rsidRDefault="000E2B76" w:rsidP="00D673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 </w:t>
      </w:r>
      <w:r w:rsidR="0042047A" w:rsidRPr="0042047A">
        <w:rPr>
          <w:rFonts w:ascii="Arial" w:hAnsi="Arial" w:cs="Arial"/>
          <w:b/>
        </w:rPr>
        <w:t>Post:</w:t>
      </w:r>
      <w:r w:rsidR="0042047A">
        <w:rPr>
          <w:rFonts w:ascii="Arial" w:hAnsi="Arial" w:cs="Arial"/>
          <w:b/>
        </w:rPr>
        <w:tab/>
      </w:r>
      <w:r w:rsidR="00F35E66">
        <w:rPr>
          <w:rFonts w:ascii="Arial" w:hAnsi="Arial" w:cs="Arial"/>
        </w:rPr>
        <w:t>The Chief Executive Officer</w:t>
      </w:r>
    </w:p>
    <w:p w14:paraId="6BA957F8" w14:textId="77777777" w:rsidR="00F35E66" w:rsidRDefault="00F35E66" w:rsidP="00D6739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Burke Shire Council</w:t>
      </w:r>
    </w:p>
    <w:p w14:paraId="6BA957F9" w14:textId="77777777" w:rsidR="00F35E66" w:rsidRDefault="00F35E66" w:rsidP="00D6739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 Box 90</w:t>
      </w:r>
    </w:p>
    <w:p w14:paraId="6BA957FA" w14:textId="77777777" w:rsidR="00F35E66" w:rsidRDefault="000E2B76" w:rsidP="00D6739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Burketown QLD</w:t>
      </w:r>
      <w:r w:rsidR="00F35E66">
        <w:rPr>
          <w:rFonts w:ascii="Arial" w:hAnsi="Arial" w:cs="Arial"/>
        </w:rPr>
        <w:t xml:space="preserve"> 4830</w:t>
      </w:r>
    </w:p>
    <w:p w14:paraId="6BA957FB" w14:textId="77777777" w:rsidR="00F35E66" w:rsidRDefault="00F35E66" w:rsidP="00D67396">
      <w:pPr>
        <w:ind w:firstLine="720"/>
        <w:jc w:val="both"/>
        <w:rPr>
          <w:rFonts w:ascii="Arial" w:hAnsi="Arial" w:cs="Arial"/>
        </w:rPr>
      </w:pPr>
    </w:p>
    <w:p w14:paraId="3215B352" w14:textId="77777777" w:rsidR="00D54D81" w:rsidRDefault="00D54D81" w:rsidP="00D67396">
      <w:pPr>
        <w:ind w:firstLine="720"/>
        <w:jc w:val="both"/>
        <w:rPr>
          <w:rFonts w:ascii="Arial" w:hAnsi="Arial" w:cs="Arial"/>
        </w:rPr>
      </w:pPr>
    </w:p>
    <w:p w14:paraId="6BA957FC" w14:textId="77777777" w:rsidR="000E2B76" w:rsidRPr="000E2B76" w:rsidRDefault="000E2B76" w:rsidP="00D673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 Person: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Burke Shire Council Administration Office</w:t>
      </w:r>
    </w:p>
    <w:p w14:paraId="6BA957FD" w14:textId="77777777" w:rsidR="000E2B76" w:rsidRPr="000E2B76" w:rsidRDefault="000E2B76" w:rsidP="00D6739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Lot 65, Musgrave Street</w:t>
      </w:r>
    </w:p>
    <w:p w14:paraId="6BA957FE" w14:textId="77777777" w:rsidR="000E2B76" w:rsidRDefault="000E2B76" w:rsidP="00D673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Burketown QLD 4830</w:t>
      </w:r>
    </w:p>
    <w:p w14:paraId="6BA957FF" w14:textId="77777777" w:rsidR="000E2B76" w:rsidRDefault="000E2B76" w:rsidP="00D67396">
      <w:pPr>
        <w:jc w:val="both"/>
        <w:rPr>
          <w:rFonts w:ascii="Arial" w:hAnsi="Arial" w:cs="Arial"/>
        </w:rPr>
      </w:pPr>
    </w:p>
    <w:p w14:paraId="058D30A0" w14:textId="77777777" w:rsidR="00D54D81" w:rsidRPr="000E2B76" w:rsidRDefault="00D54D81" w:rsidP="00D67396">
      <w:pPr>
        <w:jc w:val="both"/>
        <w:rPr>
          <w:rFonts w:ascii="Arial" w:hAnsi="Arial" w:cs="Arial"/>
        </w:rPr>
      </w:pPr>
    </w:p>
    <w:p w14:paraId="6BA95800" w14:textId="77777777" w:rsidR="00F35E66" w:rsidRDefault="0042047A" w:rsidP="00D67396">
      <w:pPr>
        <w:jc w:val="both"/>
        <w:rPr>
          <w:rFonts w:ascii="Arial" w:hAnsi="Arial" w:cs="Arial"/>
        </w:rPr>
      </w:pPr>
      <w:r w:rsidRPr="0042047A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ab/>
      </w:r>
      <w:r w:rsidR="00F35E66">
        <w:rPr>
          <w:rFonts w:ascii="Arial" w:hAnsi="Arial" w:cs="Arial"/>
        </w:rPr>
        <w:t>office@burke.qld.gov.au</w:t>
      </w:r>
    </w:p>
    <w:p w14:paraId="6BA95801" w14:textId="77777777" w:rsidR="0042047A" w:rsidRDefault="0042047A" w:rsidP="00D67396">
      <w:pPr>
        <w:jc w:val="both"/>
        <w:rPr>
          <w:rFonts w:ascii="Arial" w:hAnsi="Arial" w:cs="Arial"/>
        </w:rPr>
      </w:pPr>
    </w:p>
    <w:p w14:paraId="148F29D1" w14:textId="77777777" w:rsidR="00D54D81" w:rsidRDefault="00D54D81" w:rsidP="00D67396">
      <w:pPr>
        <w:jc w:val="both"/>
        <w:rPr>
          <w:rFonts w:ascii="Arial" w:hAnsi="Arial" w:cs="Arial"/>
        </w:rPr>
      </w:pPr>
    </w:p>
    <w:p w14:paraId="6BA95802" w14:textId="77777777" w:rsidR="0042047A" w:rsidRDefault="0042047A" w:rsidP="00D67396">
      <w:pPr>
        <w:jc w:val="both"/>
        <w:rPr>
          <w:rFonts w:ascii="Arial" w:hAnsi="Arial" w:cs="Arial"/>
        </w:rPr>
      </w:pPr>
      <w:r w:rsidRPr="0042047A">
        <w:rPr>
          <w:rFonts w:ascii="Arial" w:hAnsi="Arial" w:cs="Arial"/>
          <w:b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(07) 4745 5181</w:t>
      </w:r>
    </w:p>
    <w:p w14:paraId="2EB90F47" w14:textId="5343F989" w:rsidR="00F710C9" w:rsidRDefault="00F35E66" w:rsidP="00F710C9">
      <w:pPr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6BA95805" w14:textId="18560049" w:rsidR="00F35E66" w:rsidRPr="00721561" w:rsidRDefault="00F35E66" w:rsidP="00D67396">
      <w:pPr>
        <w:spacing w:line="480" w:lineRule="auto"/>
        <w:rPr>
          <w:rFonts w:ascii="Arial" w:hAnsi="Arial" w:cs="Arial"/>
          <w:sz w:val="40"/>
          <w:szCs w:val="40"/>
        </w:rPr>
      </w:pPr>
      <w:r w:rsidRPr="00FB6C83">
        <w:rPr>
          <w:rFonts w:ascii="Arial" w:hAnsi="Arial" w:cs="Arial"/>
          <w:b/>
        </w:rPr>
        <w:lastRenderedPageBreak/>
        <w:t xml:space="preserve">Position </w:t>
      </w:r>
      <w:r w:rsidR="00FB6C83" w:rsidRPr="00FB6C83">
        <w:rPr>
          <w:rFonts w:ascii="Arial" w:hAnsi="Arial" w:cs="Arial"/>
          <w:b/>
        </w:rPr>
        <w:t>A</w:t>
      </w:r>
      <w:r w:rsidRPr="00FB6C83">
        <w:rPr>
          <w:rFonts w:ascii="Arial" w:hAnsi="Arial" w:cs="Arial"/>
          <w:b/>
        </w:rPr>
        <w:t xml:space="preserve">pplied </w:t>
      </w:r>
      <w:r w:rsidR="00FB6C83" w:rsidRPr="00FB6C83">
        <w:rPr>
          <w:rFonts w:ascii="Arial" w:hAnsi="Arial" w:cs="Arial"/>
          <w:b/>
        </w:rPr>
        <w:t>F</w:t>
      </w:r>
      <w:r w:rsidRPr="00FB6C83">
        <w:rPr>
          <w:rFonts w:ascii="Arial" w:hAnsi="Arial" w:cs="Arial"/>
          <w:b/>
        </w:rPr>
        <w:t>or:</w:t>
      </w:r>
      <w:r>
        <w:rPr>
          <w:rFonts w:ascii="Arial" w:hAnsi="Arial" w:cs="Arial"/>
        </w:rPr>
        <w:tab/>
        <w:t>___________________________________________________</w:t>
      </w:r>
    </w:p>
    <w:p w14:paraId="6BA95806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7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Given Name/s: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8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Family Name: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9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Preferred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A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Postal Address: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B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C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Home Address: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D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6BA9580E" w14:textId="77777777" w:rsidR="00F35E66" w:rsidRDefault="00F35E66" w:rsidP="00D67396">
      <w:pPr>
        <w:spacing w:line="480" w:lineRule="auto"/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Telephone: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>Home:</w:t>
      </w:r>
      <w:r w:rsidR="00D67396">
        <w:rPr>
          <w:rFonts w:ascii="Arial" w:hAnsi="Arial" w:cs="Arial"/>
        </w:rPr>
        <w:tab/>
      </w:r>
      <w:r>
        <w:rPr>
          <w:rFonts w:ascii="Arial" w:hAnsi="Arial" w:cs="Arial"/>
        </w:rPr>
        <w:t>_______________</w:t>
      </w:r>
      <w:r w:rsidR="00FB6C83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D67396">
        <w:rPr>
          <w:rFonts w:ascii="Arial" w:hAnsi="Arial" w:cs="Arial"/>
        </w:rPr>
        <w:t>_</w:t>
      </w:r>
      <w:r>
        <w:rPr>
          <w:rFonts w:ascii="Arial" w:hAnsi="Arial" w:cs="Arial"/>
        </w:rPr>
        <w:t>___ Mobile:  ____________</w:t>
      </w:r>
      <w:r w:rsidR="00FB6C83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</w:p>
    <w:p w14:paraId="6BA9580F" w14:textId="77777777" w:rsidR="00F35E66" w:rsidRDefault="00F35E66" w:rsidP="00D67396">
      <w:pPr>
        <w:rPr>
          <w:rFonts w:ascii="Arial" w:hAnsi="Arial" w:cs="Arial"/>
        </w:rPr>
      </w:pPr>
      <w:r w:rsidRPr="00FB6C83">
        <w:rPr>
          <w:rFonts w:ascii="Arial" w:hAnsi="Arial" w:cs="Arial"/>
          <w:b/>
        </w:rPr>
        <w:t>Email</w:t>
      </w:r>
      <w:r w:rsidRPr="00FB6C83">
        <w:rPr>
          <w:rFonts w:ascii="Arial" w:hAnsi="Arial" w:cs="Arial"/>
          <w:b/>
        </w:rPr>
        <w:tab/>
        <w:t>Address:</w:t>
      </w:r>
      <w:r>
        <w:rPr>
          <w:rFonts w:ascii="Arial" w:hAnsi="Arial" w:cs="Arial"/>
        </w:rPr>
        <w:tab/>
      </w:r>
      <w:r w:rsidR="00FB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___________________________________________________ </w:t>
      </w:r>
    </w:p>
    <w:p w14:paraId="6BA95810" w14:textId="77777777" w:rsidR="00FB6C83" w:rsidRDefault="00FB6C83" w:rsidP="00D67396">
      <w:pPr>
        <w:rPr>
          <w:rFonts w:ascii="Arial" w:hAnsi="Arial" w:cs="Arial"/>
          <w:b/>
        </w:rPr>
      </w:pPr>
    </w:p>
    <w:p w14:paraId="6BA95811" w14:textId="77777777" w:rsidR="00F35E66" w:rsidRPr="00FB6C83" w:rsidRDefault="00F35E66" w:rsidP="00D67396">
      <w:pPr>
        <w:rPr>
          <w:rFonts w:ascii="Arial" w:hAnsi="Arial" w:cs="Arial"/>
          <w:b/>
        </w:rPr>
      </w:pPr>
      <w:r w:rsidRPr="00FB6C83">
        <w:rPr>
          <w:rFonts w:ascii="Arial" w:hAnsi="Arial" w:cs="Arial"/>
          <w:b/>
        </w:rPr>
        <w:t>What is your citizenship status: (Tick one)</w:t>
      </w:r>
    </w:p>
    <w:p w14:paraId="6BA95812" w14:textId="77777777" w:rsidR="00F35E66" w:rsidRPr="00D67396" w:rsidRDefault="00F35E66" w:rsidP="00D67396">
      <w:pPr>
        <w:rPr>
          <w:rFonts w:ascii="Arial" w:hAnsi="Arial" w:cs="Arial"/>
          <w:sz w:val="12"/>
          <w:szCs w:val="12"/>
        </w:rPr>
      </w:pPr>
    </w:p>
    <w:p w14:paraId="6BA95813" w14:textId="77777777" w:rsidR="00F35E66" w:rsidRDefault="00F35E66" w:rsidP="00D67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Australian Citizen: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 </w:t>
      </w:r>
      <w:r w:rsidR="00D673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D6739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Permanent Resident: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   </w:t>
      </w:r>
      <w:r w:rsidR="00D673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6739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Working Holiday Visa: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 </w:t>
      </w:r>
    </w:p>
    <w:p w14:paraId="6BA95814" w14:textId="77777777" w:rsidR="00F35E66" w:rsidRPr="00D67396" w:rsidRDefault="00F35E66" w:rsidP="00D67396">
      <w:pPr>
        <w:rPr>
          <w:rFonts w:ascii="Arial" w:hAnsi="Arial" w:cs="Arial"/>
          <w:sz w:val="12"/>
          <w:szCs w:val="12"/>
        </w:rPr>
      </w:pPr>
    </w:p>
    <w:p w14:paraId="6BA95815" w14:textId="77777777" w:rsidR="00F35E66" w:rsidRDefault="00F35E66" w:rsidP="00D67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Other: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Details, if ‘Other’:  ____________________________________</w:t>
      </w:r>
      <w:r w:rsidR="0042047A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14:paraId="6BA95816" w14:textId="77777777" w:rsidR="00F35E66" w:rsidRDefault="00F35E66" w:rsidP="00D67396">
      <w:pPr>
        <w:rPr>
          <w:rFonts w:ascii="Arial" w:hAnsi="Arial" w:cs="Arial"/>
        </w:rPr>
      </w:pPr>
    </w:p>
    <w:p w14:paraId="6BA95817" w14:textId="77777777" w:rsidR="00F35E66" w:rsidRPr="00FB6C83" w:rsidRDefault="00F35E66" w:rsidP="00D67396">
      <w:pPr>
        <w:rPr>
          <w:rFonts w:ascii="Arial" w:hAnsi="Arial" w:cs="Arial"/>
          <w:b/>
        </w:rPr>
      </w:pPr>
      <w:r w:rsidRPr="00FB6C83">
        <w:rPr>
          <w:rFonts w:ascii="Arial" w:hAnsi="Arial" w:cs="Arial"/>
          <w:b/>
        </w:rPr>
        <w:t>Do you have any physical, mental, emotional or health condition that may affect your health and safety in the workplace? (Tick one)</w:t>
      </w:r>
    </w:p>
    <w:p w14:paraId="6BA95818" w14:textId="77777777" w:rsidR="00F35E66" w:rsidRPr="0042047A" w:rsidRDefault="00F35E66" w:rsidP="00D67396">
      <w:pPr>
        <w:rPr>
          <w:rFonts w:ascii="Arial" w:hAnsi="Arial" w:cs="Arial"/>
          <w:sz w:val="12"/>
          <w:szCs w:val="12"/>
        </w:rPr>
      </w:pPr>
    </w:p>
    <w:p w14:paraId="6BA95819" w14:textId="77777777" w:rsidR="00F35E66" w:rsidRDefault="00F35E66" w:rsidP="00D67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  Yes: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</w:t>
      </w:r>
      <w:r w:rsidR="00D67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Details, if ‘Yes’:  ____________________________________</w:t>
      </w:r>
      <w:r w:rsidR="0042047A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</w:p>
    <w:p w14:paraId="6BA9581A" w14:textId="77777777" w:rsidR="00F35E66" w:rsidRDefault="00F35E66" w:rsidP="00D67396">
      <w:pPr>
        <w:rPr>
          <w:rFonts w:ascii="Arial" w:hAnsi="Arial" w:cs="Arial"/>
        </w:rPr>
      </w:pPr>
    </w:p>
    <w:p w14:paraId="6BA9581B" w14:textId="77777777" w:rsidR="00F35E66" w:rsidRPr="00FB6C83" w:rsidRDefault="00F35E66" w:rsidP="00D67396">
      <w:pPr>
        <w:rPr>
          <w:rFonts w:ascii="Arial" w:hAnsi="Arial" w:cs="Arial"/>
          <w:b/>
        </w:rPr>
      </w:pPr>
      <w:r w:rsidRPr="00FB6C83">
        <w:rPr>
          <w:rFonts w:ascii="Arial" w:hAnsi="Arial" w:cs="Arial"/>
          <w:b/>
        </w:rPr>
        <w:t>Have you previously worked for the Burke Shire Council? (Tick one)</w:t>
      </w:r>
    </w:p>
    <w:p w14:paraId="6BA9581C" w14:textId="77777777" w:rsidR="00F35E66" w:rsidRPr="0042047A" w:rsidRDefault="00F35E66" w:rsidP="00D67396">
      <w:pPr>
        <w:rPr>
          <w:rFonts w:ascii="Arial" w:hAnsi="Arial" w:cs="Arial"/>
          <w:sz w:val="12"/>
          <w:szCs w:val="12"/>
        </w:rPr>
      </w:pPr>
    </w:p>
    <w:p w14:paraId="6BA9581D" w14:textId="77777777" w:rsidR="00F35E66" w:rsidRDefault="00F35E66" w:rsidP="00D67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  Yes: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</w:t>
      </w:r>
    </w:p>
    <w:p w14:paraId="6BA9581E" w14:textId="77777777" w:rsidR="00F35E66" w:rsidRDefault="00F35E66" w:rsidP="00D67396">
      <w:pPr>
        <w:rPr>
          <w:rFonts w:ascii="Arial" w:hAnsi="Arial" w:cs="Arial"/>
        </w:rPr>
      </w:pPr>
    </w:p>
    <w:p w14:paraId="6BA9581F" w14:textId="77777777" w:rsidR="00F35E66" w:rsidRPr="00FB6C83" w:rsidRDefault="00F35E66" w:rsidP="00D67396">
      <w:pPr>
        <w:rPr>
          <w:rFonts w:ascii="Arial" w:hAnsi="Arial" w:cs="Arial"/>
          <w:b/>
        </w:rPr>
      </w:pPr>
      <w:r w:rsidRPr="00FB6C83">
        <w:rPr>
          <w:rFonts w:ascii="Arial" w:hAnsi="Arial" w:cs="Arial"/>
          <w:b/>
        </w:rPr>
        <w:t xml:space="preserve">Optional: Do you identify with any of the following groups? (Tick any that apply)       </w:t>
      </w:r>
    </w:p>
    <w:p w14:paraId="6BA95820" w14:textId="77777777" w:rsidR="00F35E66" w:rsidRPr="0042047A" w:rsidRDefault="00F35E66" w:rsidP="00D67396">
      <w:pPr>
        <w:rPr>
          <w:rFonts w:ascii="Arial" w:hAnsi="Arial" w:cs="Arial"/>
          <w:sz w:val="12"/>
          <w:szCs w:val="12"/>
        </w:rPr>
      </w:pPr>
    </w:p>
    <w:p w14:paraId="6BA95821" w14:textId="77777777" w:rsidR="00F35E66" w:rsidRDefault="00F35E66" w:rsidP="00D67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Aboriginal/Torres Strait Islander: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</w:t>
      </w:r>
      <w:r w:rsidR="00A1448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A1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Disability:  </w:t>
      </w:r>
      <w:r w:rsidRPr="00D67396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 xml:space="preserve">   </w:t>
      </w:r>
      <w:r w:rsidR="00A1448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English as a 2</w:t>
      </w:r>
      <w:r w:rsidRPr="00F24B3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Language:  </w:t>
      </w:r>
      <w:r w:rsidRPr="00D67396">
        <w:rPr>
          <w:rFonts w:ascii="Arial" w:hAnsi="Arial" w:cs="Arial"/>
          <w:b/>
        </w:rPr>
        <w:sym w:font="Wingdings" w:char="F06F"/>
      </w:r>
    </w:p>
    <w:p w14:paraId="6BA95822" w14:textId="77777777" w:rsidR="0042047A" w:rsidRDefault="0042047A" w:rsidP="00D67396">
      <w:pPr>
        <w:rPr>
          <w:rFonts w:ascii="Arial" w:hAnsi="Arial" w:cs="Arial"/>
        </w:rPr>
      </w:pPr>
    </w:p>
    <w:p w14:paraId="6BA95823" w14:textId="77777777" w:rsidR="00F35E66" w:rsidRDefault="00F35E66" w:rsidP="00D67396">
      <w:pPr>
        <w:rPr>
          <w:rFonts w:ascii="Arial" w:hAnsi="Arial" w:cs="Arial"/>
          <w:b/>
          <w:sz w:val="26"/>
          <w:szCs w:val="26"/>
        </w:rPr>
      </w:pPr>
      <w:r w:rsidRPr="00F35E66">
        <w:rPr>
          <w:rFonts w:ascii="Arial" w:hAnsi="Arial" w:cs="Arial"/>
          <w:b/>
          <w:sz w:val="26"/>
          <w:szCs w:val="26"/>
        </w:rPr>
        <w:t>Education and Qualifications:</w:t>
      </w:r>
    </w:p>
    <w:p w14:paraId="783F9A03" w14:textId="77777777" w:rsidR="00F710C9" w:rsidRPr="00FB6C83" w:rsidRDefault="00F710C9" w:rsidP="00D6739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074"/>
        <w:gridCol w:w="879"/>
      </w:tblGrid>
      <w:tr w:rsidR="00F35E66" w14:paraId="6BA95827" w14:textId="77777777" w:rsidTr="00A14488">
        <w:tc>
          <w:tcPr>
            <w:tcW w:w="3828" w:type="dxa"/>
          </w:tcPr>
          <w:p w14:paraId="6BA95824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Level/Qualification Completed</w:t>
            </w:r>
          </w:p>
        </w:tc>
        <w:tc>
          <w:tcPr>
            <w:tcW w:w="5074" w:type="dxa"/>
          </w:tcPr>
          <w:p w14:paraId="6BA95825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879" w:type="dxa"/>
          </w:tcPr>
          <w:p w14:paraId="6BA95826" w14:textId="77777777" w:rsidR="00F35E66" w:rsidRPr="00F35E66" w:rsidRDefault="00F35E66" w:rsidP="00D67396">
            <w:pPr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Year</w:t>
            </w:r>
          </w:p>
        </w:tc>
      </w:tr>
      <w:tr w:rsidR="00F35E66" w14:paraId="6BA9582C" w14:textId="77777777" w:rsidTr="00A14488">
        <w:tc>
          <w:tcPr>
            <w:tcW w:w="3828" w:type="dxa"/>
          </w:tcPr>
          <w:p w14:paraId="6BA95828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95829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BA9582A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6BA9582B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14:paraId="6BA95831" w14:textId="77777777" w:rsidTr="00A14488">
        <w:tc>
          <w:tcPr>
            <w:tcW w:w="3828" w:type="dxa"/>
          </w:tcPr>
          <w:p w14:paraId="6BA9582D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9582E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BA9582F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6BA95830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14:paraId="6BA95836" w14:textId="77777777" w:rsidTr="00A14488">
        <w:tc>
          <w:tcPr>
            <w:tcW w:w="3828" w:type="dxa"/>
          </w:tcPr>
          <w:p w14:paraId="6BA95832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95833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BA95834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6BA95835" w14:textId="77777777" w:rsidR="00F35E66" w:rsidRPr="00F710C9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95837" w14:textId="77777777" w:rsidR="00F35E66" w:rsidRPr="00F35E66" w:rsidRDefault="00D67396" w:rsidP="00F710C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F35E66" w:rsidRPr="00F35E66">
        <w:rPr>
          <w:rFonts w:ascii="Arial" w:hAnsi="Arial" w:cs="Arial"/>
          <w:b/>
          <w:sz w:val="26"/>
          <w:szCs w:val="26"/>
        </w:rPr>
        <w:lastRenderedPageBreak/>
        <w:t>Licences/Tickets of Competency</w:t>
      </w:r>
      <w:r w:rsidR="00F35E66">
        <w:rPr>
          <w:rFonts w:ascii="Arial" w:hAnsi="Arial" w:cs="Arial"/>
          <w:b/>
          <w:sz w:val="26"/>
          <w:szCs w:val="26"/>
        </w:rPr>
        <w:t>:</w:t>
      </w:r>
    </w:p>
    <w:p w14:paraId="6BA95838" w14:textId="77777777" w:rsidR="00FB6C83" w:rsidRPr="00FB6C83" w:rsidRDefault="00FB6C83" w:rsidP="00D67396">
      <w:pPr>
        <w:rPr>
          <w:rFonts w:ascii="Arial" w:hAnsi="Arial" w:cs="Arial"/>
          <w:sz w:val="12"/>
          <w:szCs w:val="12"/>
        </w:rPr>
      </w:pPr>
    </w:p>
    <w:p w14:paraId="6BA95839" w14:textId="77777777" w:rsidR="00F35E66" w:rsidRPr="00FB6C83" w:rsidRDefault="00F35E66" w:rsidP="00D67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which of the following licences and/or tickets of competency you currently </w:t>
      </w:r>
      <w:r w:rsidRPr="00FB6C83">
        <w:rPr>
          <w:rFonts w:ascii="Arial" w:hAnsi="Arial" w:cs="Arial"/>
        </w:rPr>
        <w:t>possess and maintain</w:t>
      </w:r>
      <w:r w:rsidR="00FB6C83">
        <w:rPr>
          <w:rFonts w:ascii="Arial" w:hAnsi="Arial" w:cs="Arial"/>
        </w:rPr>
        <w:t>.</w:t>
      </w:r>
    </w:p>
    <w:p w14:paraId="6BA9583A" w14:textId="77777777" w:rsidR="00F35E66" w:rsidRPr="00FB6C83" w:rsidRDefault="00F35E66" w:rsidP="00D6739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736"/>
        <w:gridCol w:w="3996"/>
        <w:gridCol w:w="709"/>
      </w:tblGrid>
      <w:tr w:rsidR="00F35E66" w:rsidRPr="00F35E66" w14:paraId="6BA9583F" w14:textId="77777777" w:rsidTr="00A14488">
        <w:trPr>
          <w:jc w:val="center"/>
        </w:trPr>
        <w:tc>
          <w:tcPr>
            <w:tcW w:w="4311" w:type="dxa"/>
          </w:tcPr>
          <w:p w14:paraId="6BA9583B" w14:textId="77777777" w:rsidR="00F35E66" w:rsidRPr="00F35E66" w:rsidRDefault="00F35E66" w:rsidP="00D67396">
            <w:pPr>
              <w:jc w:val="center"/>
              <w:rPr>
                <w:rFonts w:ascii="Arial" w:hAnsi="Arial" w:cs="Arial"/>
              </w:rPr>
            </w:pPr>
            <w:r w:rsidRPr="00F35E66"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736" w:type="dxa"/>
          </w:tcPr>
          <w:p w14:paraId="6BA9583C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996" w:type="dxa"/>
          </w:tcPr>
          <w:p w14:paraId="6BA9583D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709" w:type="dxa"/>
          </w:tcPr>
          <w:p w14:paraId="6BA9583E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Yes</w:t>
            </w:r>
          </w:p>
        </w:tc>
      </w:tr>
      <w:tr w:rsidR="00F35E66" w:rsidRPr="00F35E66" w14:paraId="6BA95844" w14:textId="77777777" w:rsidTr="00A14488">
        <w:trPr>
          <w:jc w:val="center"/>
        </w:trPr>
        <w:tc>
          <w:tcPr>
            <w:tcW w:w="4311" w:type="dxa"/>
          </w:tcPr>
          <w:p w14:paraId="6BA95840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Manual Car/Class C</w:t>
            </w:r>
          </w:p>
        </w:tc>
        <w:tc>
          <w:tcPr>
            <w:tcW w:w="736" w:type="dxa"/>
          </w:tcPr>
          <w:p w14:paraId="6BA95841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42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Backhoe</w:t>
            </w:r>
          </w:p>
        </w:tc>
        <w:tc>
          <w:tcPr>
            <w:tcW w:w="709" w:type="dxa"/>
          </w:tcPr>
          <w:p w14:paraId="6BA95843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49" w14:textId="77777777" w:rsidTr="00A14488">
        <w:trPr>
          <w:jc w:val="center"/>
        </w:trPr>
        <w:tc>
          <w:tcPr>
            <w:tcW w:w="4311" w:type="dxa"/>
          </w:tcPr>
          <w:p w14:paraId="6BA95845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LR – Light Rigid</w:t>
            </w:r>
          </w:p>
        </w:tc>
        <w:tc>
          <w:tcPr>
            <w:tcW w:w="736" w:type="dxa"/>
          </w:tcPr>
          <w:p w14:paraId="6BA95846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47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Roller</w:t>
            </w:r>
          </w:p>
        </w:tc>
        <w:tc>
          <w:tcPr>
            <w:tcW w:w="709" w:type="dxa"/>
          </w:tcPr>
          <w:p w14:paraId="6BA95848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4E" w14:textId="77777777" w:rsidTr="00A14488">
        <w:trPr>
          <w:jc w:val="center"/>
        </w:trPr>
        <w:tc>
          <w:tcPr>
            <w:tcW w:w="4311" w:type="dxa"/>
          </w:tcPr>
          <w:p w14:paraId="6BA9584A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MR – Medium Rigid</w:t>
            </w:r>
          </w:p>
        </w:tc>
        <w:tc>
          <w:tcPr>
            <w:tcW w:w="736" w:type="dxa"/>
          </w:tcPr>
          <w:p w14:paraId="6BA9584B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4C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Excavator</w:t>
            </w:r>
          </w:p>
        </w:tc>
        <w:tc>
          <w:tcPr>
            <w:tcW w:w="709" w:type="dxa"/>
          </w:tcPr>
          <w:p w14:paraId="6BA9584D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53" w14:textId="77777777" w:rsidTr="00A14488">
        <w:trPr>
          <w:jc w:val="center"/>
        </w:trPr>
        <w:tc>
          <w:tcPr>
            <w:tcW w:w="4311" w:type="dxa"/>
          </w:tcPr>
          <w:p w14:paraId="6BA9584F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HR – Heavy Rigid</w:t>
            </w:r>
          </w:p>
        </w:tc>
        <w:tc>
          <w:tcPr>
            <w:tcW w:w="736" w:type="dxa"/>
          </w:tcPr>
          <w:p w14:paraId="6BA95850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51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Forklift</w:t>
            </w:r>
          </w:p>
        </w:tc>
        <w:tc>
          <w:tcPr>
            <w:tcW w:w="709" w:type="dxa"/>
          </w:tcPr>
          <w:p w14:paraId="6BA95852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58" w14:textId="77777777" w:rsidTr="00A14488">
        <w:trPr>
          <w:jc w:val="center"/>
        </w:trPr>
        <w:tc>
          <w:tcPr>
            <w:tcW w:w="4311" w:type="dxa"/>
          </w:tcPr>
          <w:p w14:paraId="6BA95854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HC-Heavy Combination</w:t>
            </w:r>
          </w:p>
        </w:tc>
        <w:tc>
          <w:tcPr>
            <w:tcW w:w="736" w:type="dxa"/>
          </w:tcPr>
          <w:p w14:paraId="6BA95855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56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Loader</w:t>
            </w:r>
          </w:p>
        </w:tc>
        <w:tc>
          <w:tcPr>
            <w:tcW w:w="709" w:type="dxa"/>
          </w:tcPr>
          <w:p w14:paraId="6BA95857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5D" w14:textId="77777777" w:rsidTr="00A14488">
        <w:trPr>
          <w:jc w:val="center"/>
        </w:trPr>
        <w:tc>
          <w:tcPr>
            <w:tcW w:w="4311" w:type="dxa"/>
          </w:tcPr>
          <w:p w14:paraId="6BA95859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MC-Multi Combination</w:t>
            </w:r>
          </w:p>
        </w:tc>
        <w:tc>
          <w:tcPr>
            <w:tcW w:w="736" w:type="dxa"/>
          </w:tcPr>
          <w:p w14:paraId="6BA9585A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5B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Skid Steer Loader</w:t>
            </w:r>
          </w:p>
        </w:tc>
        <w:tc>
          <w:tcPr>
            <w:tcW w:w="709" w:type="dxa"/>
          </w:tcPr>
          <w:p w14:paraId="6BA9585C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62" w14:textId="77777777" w:rsidTr="00A14488">
        <w:trPr>
          <w:jc w:val="center"/>
        </w:trPr>
        <w:tc>
          <w:tcPr>
            <w:tcW w:w="4311" w:type="dxa"/>
          </w:tcPr>
          <w:p w14:paraId="6BA9585E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Elevated Work Platform</w:t>
            </w:r>
          </w:p>
        </w:tc>
        <w:tc>
          <w:tcPr>
            <w:tcW w:w="736" w:type="dxa"/>
          </w:tcPr>
          <w:p w14:paraId="6BA9585F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0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Dozer</w:t>
            </w:r>
          </w:p>
        </w:tc>
        <w:tc>
          <w:tcPr>
            <w:tcW w:w="709" w:type="dxa"/>
          </w:tcPr>
          <w:p w14:paraId="6BA95861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67" w14:textId="77777777" w:rsidTr="00A14488">
        <w:trPr>
          <w:jc w:val="center"/>
        </w:trPr>
        <w:tc>
          <w:tcPr>
            <w:tcW w:w="4311" w:type="dxa"/>
          </w:tcPr>
          <w:p w14:paraId="6BA95863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Confined Space</w:t>
            </w:r>
          </w:p>
        </w:tc>
        <w:tc>
          <w:tcPr>
            <w:tcW w:w="736" w:type="dxa"/>
          </w:tcPr>
          <w:p w14:paraId="6BA95864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5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Grader</w:t>
            </w:r>
          </w:p>
        </w:tc>
        <w:tc>
          <w:tcPr>
            <w:tcW w:w="709" w:type="dxa"/>
          </w:tcPr>
          <w:p w14:paraId="6BA95866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6C" w14:textId="77777777" w:rsidTr="00A14488">
        <w:trPr>
          <w:jc w:val="center"/>
        </w:trPr>
        <w:tc>
          <w:tcPr>
            <w:tcW w:w="4311" w:type="dxa"/>
          </w:tcPr>
          <w:p w14:paraId="6BA95868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Electrical Safety Observer</w:t>
            </w:r>
          </w:p>
        </w:tc>
        <w:tc>
          <w:tcPr>
            <w:tcW w:w="736" w:type="dxa"/>
          </w:tcPr>
          <w:p w14:paraId="6BA95869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A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MUTCD (Road Signage)</w:t>
            </w:r>
          </w:p>
        </w:tc>
        <w:tc>
          <w:tcPr>
            <w:tcW w:w="709" w:type="dxa"/>
          </w:tcPr>
          <w:p w14:paraId="6BA9586B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71" w14:textId="77777777" w:rsidTr="00A14488">
        <w:trPr>
          <w:jc w:val="center"/>
        </w:trPr>
        <w:tc>
          <w:tcPr>
            <w:tcW w:w="4311" w:type="dxa"/>
          </w:tcPr>
          <w:p w14:paraId="6BA9586D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N</w:t>
            </w:r>
            <w:r w:rsidRPr="00F35E66">
              <w:rPr>
                <w:rFonts w:ascii="Arial" w:hAnsi="Arial" w:cs="Arial"/>
                <w:sz w:val="22"/>
                <w:szCs w:val="22"/>
              </w:rPr>
              <w:t>ear Electrical Power Lines</w:t>
            </w:r>
          </w:p>
        </w:tc>
        <w:tc>
          <w:tcPr>
            <w:tcW w:w="736" w:type="dxa"/>
          </w:tcPr>
          <w:p w14:paraId="6BA9586E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F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Traffic Control</w:t>
            </w:r>
          </w:p>
        </w:tc>
        <w:tc>
          <w:tcPr>
            <w:tcW w:w="709" w:type="dxa"/>
          </w:tcPr>
          <w:p w14:paraId="6BA95870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76" w14:textId="77777777" w:rsidTr="00A14488">
        <w:trPr>
          <w:jc w:val="center"/>
        </w:trPr>
        <w:tc>
          <w:tcPr>
            <w:tcW w:w="4311" w:type="dxa"/>
          </w:tcPr>
          <w:p w14:paraId="6BA95872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Chainsaw Level 1 or Level 2</w:t>
            </w:r>
          </w:p>
        </w:tc>
        <w:tc>
          <w:tcPr>
            <w:tcW w:w="736" w:type="dxa"/>
          </w:tcPr>
          <w:p w14:paraId="6BA95873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74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 xml:space="preserve">Commercial Operators Weed Control </w:t>
            </w:r>
          </w:p>
        </w:tc>
        <w:tc>
          <w:tcPr>
            <w:tcW w:w="709" w:type="dxa"/>
          </w:tcPr>
          <w:p w14:paraId="6BA95875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7B" w14:textId="77777777" w:rsidTr="00A14488">
        <w:trPr>
          <w:jc w:val="center"/>
        </w:trPr>
        <w:tc>
          <w:tcPr>
            <w:tcW w:w="4311" w:type="dxa"/>
          </w:tcPr>
          <w:p w14:paraId="6BA95877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Electrical Test and Tag</w:t>
            </w:r>
          </w:p>
        </w:tc>
        <w:tc>
          <w:tcPr>
            <w:tcW w:w="736" w:type="dxa"/>
          </w:tcPr>
          <w:p w14:paraId="6BA95878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79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Electrician</w:t>
            </w:r>
          </w:p>
        </w:tc>
        <w:tc>
          <w:tcPr>
            <w:tcW w:w="709" w:type="dxa"/>
          </w:tcPr>
          <w:p w14:paraId="6BA9587A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80" w14:textId="77777777" w:rsidTr="00A14488">
        <w:trPr>
          <w:jc w:val="center"/>
        </w:trPr>
        <w:tc>
          <w:tcPr>
            <w:tcW w:w="4311" w:type="dxa"/>
          </w:tcPr>
          <w:p w14:paraId="6BA9587C" w14:textId="0ECE2DCC" w:rsidR="00F35E66" w:rsidRPr="00F35E66" w:rsidRDefault="00F35E66" w:rsidP="00AC1FF1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First Ai</w:t>
            </w:r>
            <w:r w:rsidR="00AC1FF1">
              <w:rPr>
                <w:rFonts w:ascii="Arial" w:hAnsi="Arial" w:cs="Arial"/>
                <w:sz w:val="22"/>
                <w:szCs w:val="22"/>
              </w:rPr>
              <w:t>d</w:t>
            </w:r>
            <w:r w:rsidRPr="00F35E66">
              <w:rPr>
                <w:rFonts w:ascii="Arial" w:hAnsi="Arial" w:cs="Arial"/>
                <w:sz w:val="22"/>
                <w:szCs w:val="22"/>
              </w:rPr>
              <w:t>/CPR</w:t>
            </w:r>
          </w:p>
        </w:tc>
        <w:tc>
          <w:tcPr>
            <w:tcW w:w="736" w:type="dxa"/>
          </w:tcPr>
          <w:p w14:paraId="6BA9587D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7E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Carpentry &amp; Joinery</w:t>
            </w:r>
          </w:p>
        </w:tc>
        <w:tc>
          <w:tcPr>
            <w:tcW w:w="709" w:type="dxa"/>
          </w:tcPr>
          <w:p w14:paraId="6BA9587F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85" w14:textId="77777777" w:rsidTr="00A14488">
        <w:trPr>
          <w:jc w:val="center"/>
        </w:trPr>
        <w:tc>
          <w:tcPr>
            <w:tcW w:w="4311" w:type="dxa"/>
          </w:tcPr>
          <w:p w14:paraId="6BA95881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AC/DC Chemicals</w:t>
            </w:r>
          </w:p>
        </w:tc>
        <w:tc>
          <w:tcPr>
            <w:tcW w:w="736" w:type="dxa"/>
          </w:tcPr>
          <w:p w14:paraId="6BA95882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83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Laser Alignment</w:t>
            </w:r>
          </w:p>
        </w:tc>
        <w:tc>
          <w:tcPr>
            <w:tcW w:w="709" w:type="dxa"/>
          </w:tcPr>
          <w:p w14:paraId="6BA95884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8A" w14:textId="77777777" w:rsidTr="00A14488">
        <w:trPr>
          <w:jc w:val="center"/>
        </w:trPr>
        <w:tc>
          <w:tcPr>
            <w:tcW w:w="4311" w:type="dxa"/>
          </w:tcPr>
          <w:p w14:paraId="6BA95886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Hazardous Substances</w:t>
            </w:r>
          </w:p>
        </w:tc>
        <w:tc>
          <w:tcPr>
            <w:tcW w:w="736" w:type="dxa"/>
          </w:tcPr>
          <w:p w14:paraId="6BA95887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88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Gas Installer</w:t>
            </w:r>
          </w:p>
        </w:tc>
        <w:tc>
          <w:tcPr>
            <w:tcW w:w="709" w:type="dxa"/>
          </w:tcPr>
          <w:p w14:paraId="6BA95889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8F" w14:textId="77777777" w:rsidTr="00A14488">
        <w:trPr>
          <w:jc w:val="center"/>
        </w:trPr>
        <w:tc>
          <w:tcPr>
            <w:tcW w:w="4311" w:type="dxa"/>
          </w:tcPr>
          <w:p w14:paraId="6BA9588B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Dangerous Goods</w:t>
            </w:r>
          </w:p>
        </w:tc>
        <w:tc>
          <w:tcPr>
            <w:tcW w:w="736" w:type="dxa"/>
          </w:tcPr>
          <w:p w14:paraId="6BA9588C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8D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Fire Management</w:t>
            </w:r>
          </w:p>
        </w:tc>
        <w:tc>
          <w:tcPr>
            <w:tcW w:w="709" w:type="dxa"/>
          </w:tcPr>
          <w:p w14:paraId="6BA9588E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94" w14:textId="77777777" w:rsidTr="00A14488">
        <w:trPr>
          <w:jc w:val="center"/>
        </w:trPr>
        <w:tc>
          <w:tcPr>
            <w:tcW w:w="4311" w:type="dxa"/>
          </w:tcPr>
          <w:p w14:paraId="6BA95890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 w:rsidRPr="00F35E66">
              <w:rPr>
                <w:rFonts w:ascii="Arial" w:hAnsi="Arial" w:cs="Arial"/>
                <w:sz w:val="22"/>
                <w:szCs w:val="22"/>
              </w:rPr>
              <w:t>Elevated Work Platform</w:t>
            </w:r>
          </w:p>
        </w:tc>
        <w:tc>
          <w:tcPr>
            <w:tcW w:w="736" w:type="dxa"/>
          </w:tcPr>
          <w:p w14:paraId="6BA95891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92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</w:t>
            </w:r>
            <w:r w:rsidRPr="00F35E6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s:</w:t>
            </w:r>
          </w:p>
        </w:tc>
        <w:tc>
          <w:tcPr>
            <w:tcW w:w="709" w:type="dxa"/>
          </w:tcPr>
          <w:p w14:paraId="6BA95893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99" w14:textId="77777777" w:rsidTr="00A14488">
        <w:trPr>
          <w:trHeight w:val="240"/>
          <w:jc w:val="center"/>
        </w:trPr>
        <w:tc>
          <w:tcPr>
            <w:tcW w:w="4311" w:type="dxa"/>
          </w:tcPr>
          <w:p w14:paraId="6BA95895" w14:textId="77777777" w:rsid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Plumber</w:t>
            </w:r>
          </w:p>
        </w:tc>
        <w:tc>
          <w:tcPr>
            <w:tcW w:w="736" w:type="dxa"/>
          </w:tcPr>
          <w:p w14:paraId="6BA95896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97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A95898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9F" w14:textId="77777777" w:rsidTr="00A14488">
        <w:trPr>
          <w:trHeight w:val="240"/>
          <w:jc w:val="center"/>
        </w:trPr>
        <w:tc>
          <w:tcPr>
            <w:tcW w:w="4311" w:type="dxa"/>
            <w:vMerge w:val="restart"/>
          </w:tcPr>
          <w:p w14:paraId="6BA9589A" w14:textId="77777777" w:rsid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Induction</w:t>
            </w:r>
          </w:p>
          <w:p w14:paraId="6BA9589B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(White Card/Blue Card)</w:t>
            </w:r>
          </w:p>
        </w:tc>
        <w:tc>
          <w:tcPr>
            <w:tcW w:w="736" w:type="dxa"/>
            <w:vMerge w:val="restart"/>
          </w:tcPr>
          <w:p w14:paraId="6BA9589C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9D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A9589E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E66" w:rsidRPr="00F35E66" w14:paraId="6BA958A4" w14:textId="77777777" w:rsidTr="00A14488">
        <w:trPr>
          <w:trHeight w:val="240"/>
          <w:jc w:val="center"/>
        </w:trPr>
        <w:tc>
          <w:tcPr>
            <w:tcW w:w="4311" w:type="dxa"/>
            <w:vMerge/>
          </w:tcPr>
          <w:p w14:paraId="6BA958A0" w14:textId="77777777" w:rsid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14:paraId="6BA958A1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A2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A958A3" w14:textId="77777777" w:rsidR="00F35E66" w:rsidRPr="00F35E66" w:rsidRDefault="00F35E66" w:rsidP="00D67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958A5" w14:textId="77777777" w:rsidR="00F35E66" w:rsidRPr="00F35E66" w:rsidRDefault="00F35E66" w:rsidP="00D67396">
      <w:pPr>
        <w:rPr>
          <w:rFonts w:ascii="Arial" w:hAnsi="Arial" w:cs="Arial"/>
        </w:rPr>
      </w:pPr>
    </w:p>
    <w:p w14:paraId="6BA958A6" w14:textId="77777777" w:rsidR="00F35E66" w:rsidRPr="00F35E66" w:rsidRDefault="00F35E66" w:rsidP="00D67396">
      <w:pPr>
        <w:rPr>
          <w:rFonts w:ascii="Arial" w:hAnsi="Arial" w:cs="Arial"/>
          <w:b/>
          <w:sz w:val="26"/>
          <w:szCs w:val="26"/>
        </w:rPr>
      </w:pPr>
      <w:r w:rsidRPr="00F35E66">
        <w:rPr>
          <w:rFonts w:ascii="Arial" w:hAnsi="Arial" w:cs="Arial"/>
          <w:b/>
          <w:sz w:val="26"/>
          <w:szCs w:val="26"/>
        </w:rPr>
        <w:t>Referees:</w:t>
      </w:r>
    </w:p>
    <w:p w14:paraId="6BA958A7" w14:textId="77777777" w:rsidR="00F35E66" w:rsidRPr="00FB6C83" w:rsidRDefault="00F35E66" w:rsidP="00D67396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  <w:gridCol w:w="3394"/>
        <w:gridCol w:w="2843"/>
      </w:tblGrid>
      <w:tr w:rsidR="00F35E66" w:rsidRPr="00F35E66" w14:paraId="6BA958AB" w14:textId="77777777" w:rsidTr="00A14488">
        <w:trPr>
          <w:jc w:val="center"/>
        </w:trPr>
        <w:tc>
          <w:tcPr>
            <w:tcW w:w="3529" w:type="dxa"/>
            <w:vAlign w:val="center"/>
          </w:tcPr>
          <w:p w14:paraId="6BA958A8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94" w:type="dxa"/>
            <w:vAlign w:val="center"/>
          </w:tcPr>
          <w:p w14:paraId="6BA958A9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843" w:type="dxa"/>
            <w:vAlign w:val="center"/>
          </w:tcPr>
          <w:p w14:paraId="6BA958AA" w14:textId="77777777" w:rsidR="00F35E66" w:rsidRPr="00F35E66" w:rsidRDefault="00F35E66" w:rsidP="00D67396">
            <w:pPr>
              <w:jc w:val="center"/>
              <w:rPr>
                <w:rFonts w:ascii="Arial" w:hAnsi="Arial" w:cs="Arial"/>
                <w:b/>
              </w:rPr>
            </w:pPr>
            <w:r w:rsidRPr="00F35E66">
              <w:rPr>
                <w:rFonts w:ascii="Arial" w:hAnsi="Arial" w:cs="Arial"/>
                <w:b/>
              </w:rPr>
              <w:t>Contact Phone No.</w:t>
            </w:r>
          </w:p>
        </w:tc>
      </w:tr>
      <w:tr w:rsidR="00F35E66" w:rsidRPr="00F35E66" w14:paraId="6BA958B0" w14:textId="77777777" w:rsidTr="00A14488">
        <w:trPr>
          <w:jc w:val="center"/>
        </w:trPr>
        <w:tc>
          <w:tcPr>
            <w:tcW w:w="3529" w:type="dxa"/>
          </w:tcPr>
          <w:p w14:paraId="6BA958AC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  <w:p w14:paraId="6BA958AD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6BA958AE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</w:tcPr>
          <w:p w14:paraId="6BA958AF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</w:tr>
      <w:tr w:rsidR="00F35E66" w:rsidRPr="00F35E66" w14:paraId="6BA958B5" w14:textId="77777777" w:rsidTr="00A14488">
        <w:trPr>
          <w:jc w:val="center"/>
        </w:trPr>
        <w:tc>
          <w:tcPr>
            <w:tcW w:w="3529" w:type="dxa"/>
          </w:tcPr>
          <w:p w14:paraId="6BA958B1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  <w:p w14:paraId="6BA958B2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6BA958B3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</w:tcPr>
          <w:p w14:paraId="6BA958B4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</w:tr>
      <w:tr w:rsidR="00F35E66" w:rsidRPr="00F35E66" w14:paraId="6BA958BA" w14:textId="77777777" w:rsidTr="00A14488">
        <w:trPr>
          <w:jc w:val="center"/>
        </w:trPr>
        <w:tc>
          <w:tcPr>
            <w:tcW w:w="3529" w:type="dxa"/>
          </w:tcPr>
          <w:p w14:paraId="6BA958B6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  <w:p w14:paraId="6BA958B7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6BA958B8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</w:tcPr>
          <w:p w14:paraId="6BA958B9" w14:textId="77777777" w:rsidR="00F35E66" w:rsidRPr="00F35E66" w:rsidRDefault="00F35E66" w:rsidP="00D67396">
            <w:pPr>
              <w:rPr>
                <w:rFonts w:ascii="Arial" w:hAnsi="Arial" w:cs="Arial"/>
              </w:rPr>
            </w:pPr>
          </w:p>
        </w:tc>
      </w:tr>
    </w:tbl>
    <w:p w14:paraId="6BA958BB" w14:textId="77777777" w:rsidR="00F35E66" w:rsidRPr="00F35E66" w:rsidRDefault="00F35E66" w:rsidP="00D67396">
      <w:pPr>
        <w:rPr>
          <w:rFonts w:ascii="Arial" w:hAnsi="Arial" w:cs="Arial"/>
        </w:rPr>
      </w:pPr>
      <w:r w:rsidRPr="00F35E66">
        <w:rPr>
          <w:rFonts w:ascii="Arial" w:hAnsi="Arial" w:cs="Arial"/>
        </w:rPr>
        <w:tab/>
      </w:r>
      <w:r w:rsidRPr="00F35E66">
        <w:rPr>
          <w:rFonts w:ascii="Arial" w:hAnsi="Arial" w:cs="Arial"/>
        </w:rPr>
        <w:tab/>
      </w:r>
      <w:r w:rsidRPr="00F35E66">
        <w:rPr>
          <w:rFonts w:ascii="Arial" w:hAnsi="Arial" w:cs="Arial"/>
        </w:rPr>
        <w:tab/>
      </w:r>
    </w:p>
    <w:p w14:paraId="6BA958BC" w14:textId="77777777" w:rsidR="0042047A" w:rsidRPr="000E2B76" w:rsidRDefault="0042047A" w:rsidP="00D67396">
      <w:pPr>
        <w:rPr>
          <w:rFonts w:ascii="Arial" w:hAnsi="Arial" w:cs="Arial"/>
          <w:b/>
          <w:sz w:val="26"/>
          <w:szCs w:val="26"/>
        </w:rPr>
      </w:pPr>
      <w:r w:rsidRPr="000E2B76">
        <w:rPr>
          <w:rFonts w:ascii="Arial" w:hAnsi="Arial" w:cs="Arial"/>
          <w:b/>
          <w:sz w:val="26"/>
          <w:szCs w:val="26"/>
        </w:rPr>
        <w:t>Privacy Consent:</w:t>
      </w:r>
    </w:p>
    <w:p w14:paraId="6BA958BD" w14:textId="77777777" w:rsidR="0042047A" w:rsidRPr="0042047A" w:rsidRDefault="0042047A" w:rsidP="00D67396">
      <w:pPr>
        <w:rPr>
          <w:rFonts w:ascii="Arial" w:hAnsi="Arial" w:cs="Arial"/>
          <w:sz w:val="12"/>
          <w:szCs w:val="12"/>
        </w:rPr>
      </w:pPr>
    </w:p>
    <w:p w14:paraId="6BA958BE" w14:textId="77777777" w:rsidR="0042047A" w:rsidRDefault="0042047A" w:rsidP="00D6739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42047A">
        <w:rPr>
          <w:rFonts w:ascii="Arial" w:hAnsi="Arial" w:cs="Arial"/>
          <w:sz w:val="22"/>
          <w:szCs w:val="22"/>
        </w:rPr>
        <w:t>I acknowledge and consent to my personal information being used by Burke Shire Council (BSC) to consider my suitability for other positions with BSC and I consent to this information being provided to BSC's management personnel for this purpose.  For this purpose, I acknowledge and consent to my personal information being retained by BSC.</w:t>
      </w:r>
    </w:p>
    <w:p w14:paraId="6BA958BF" w14:textId="77777777" w:rsidR="00D67396" w:rsidRPr="0042047A" w:rsidRDefault="00D67396" w:rsidP="00D6739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6BA958C0" w14:textId="77777777" w:rsidR="00D67396" w:rsidRDefault="0042047A" w:rsidP="00D67396">
      <w:pPr>
        <w:pStyle w:val="BodyTextBigSpaceAfter"/>
        <w:spacing w:after="0"/>
        <w:rPr>
          <w:rFonts w:ascii="Arial" w:hAnsi="Arial" w:cs="Arial"/>
          <w:sz w:val="22"/>
          <w:szCs w:val="22"/>
        </w:rPr>
      </w:pPr>
      <w:r w:rsidRPr="0042047A">
        <w:rPr>
          <w:rFonts w:ascii="Arial" w:hAnsi="Arial" w:cs="Arial"/>
          <w:sz w:val="22"/>
          <w:szCs w:val="22"/>
        </w:rPr>
        <w:t>I understand that, subject to any agreed or lawful exceptions, I have a right to access my personal information held by BSC, by contacting BSC and that I have a right to correct any incorrect information held by BSC about me.</w:t>
      </w:r>
    </w:p>
    <w:p w14:paraId="6BA958C1" w14:textId="77777777" w:rsidR="00D67396" w:rsidRDefault="00D67396" w:rsidP="00D67396">
      <w:pPr>
        <w:pStyle w:val="BodyTextBigSpaceAfter"/>
        <w:spacing w:after="0"/>
        <w:rPr>
          <w:rFonts w:ascii="Arial" w:hAnsi="Arial" w:cs="Arial"/>
          <w:sz w:val="22"/>
          <w:szCs w:val="22"/>
        </w:rPr>
      </w:pPr>
    </w:p>
    <w:p w14:paraId="6BA958C2" w14:textId="269A5E45" w:rsidR="00F35E66" w:rsidRDefault="00F35E66" w:rsidP="00BA1032">
      <w:pPr>
        <w:pStyle w:val="BodyTextBigSpaceAfter"/>
        <w:tabs>
          <w:tab w:val="left" w:pos="2410"/>
        </w:tabs>
        <w:spacing w:after="0"/>
        <w:ind w:firstLine="993"/>
        <w:rPr>
          <w:rFonts w:ascii="Arial" w:hAnsi="Arial" w:cs="Arial"/>
          <w:b/>
        </w:rPr>
      </w:pPr>
      <w:r w:rsidRPr="00F35E66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 w:rsidRPr="00F35E66">
        <w:rPr>
          <w:rFonts w:ascii="Arial" w:hAnsi="Arial" w:cs="Arial"/>
          <w:b/>
        </w:rPr>
        <w:t>_______________</w:t>
      </w:r>
      <w:r w:rsidR="00BA1032">
        <w:rPr>
          <w:rFonts w:ascii="Arial" w:hAnsi="Arial" w:cs="Arial"/>
          <w:b/>
        </w:rPr>
        <w:t>__</w:t>
      </w:r>
      <w:r w:rsidRPr="00F35E66">
        <w:rPr>
          <w:rFonts w:ascii="Arial" w:hAnsi="Arial" w:cs="Arial"/>
          <w:b/>
        </w:rPr>
        <w:t>____________________________________</w:t>
      </w:r>
    </w:p>
    <w:p w14:paraId="6BA958C3" w14:textId="77777777" w:rsidR="00D67396" w:rsidRPr="00D67396" w:rsidRDefault="00D67396" w:rsidP="00BA1032">
      <w:pPr>
        <w:pStyle w:val="BodyTextBigSpaceAfter"/>
        <w:spacing w:after="0"/>
        <w:ind w:firstLine="993"/>
        <w:rPr>
          <w:rFonts w:ascii="Arial" w:hAnsi="Arial" w:cs="Arial"/>
          <w:sz w:val="22"/>
          <w:szCs w:val="22"/>
        </w:rPr>
      </w:pPr>
    </w:p>
    <w:p w14:paraId="6BA958C4" w14:textId="0B1F4A65" w:rsidR="00F35E66" w:rsidRDefault="00F35E66" w:rsidP="00BA1032">
      <w:pPr>
        <w:tabs>
          <w:tab w:val="left" w:pos="2410"/>
        </w:tabs>
        <w:ind w:firstLine="993"/>
        <w:rPr>
          <w:rFonts w:ascii="Arial" w:hAnsi="Arial" w:cs="Arial"/>
          <w:b/>
        </w:rPr>
      </w:pPr>
      <w:r w:rsidRPr="00F35E66">
        <w:rPr>
          <w:rFonts w:ascii="Arial" w:hAnsi="Arial" w:cs="Arial"/>
          <w:b/>
        </w:rPr>
        <w:t xml:space="preserve">Signature: </w:t>
      </w:r>
      <w:r>
        <w:rPr>
          <w:rFonts w:ascii="Arial" w:hAnsi="Arial" w:cs="Arial"/>
          <w:b/>
        </w:rPr>
        <w:tab/>
      </w:r>
      <w:r w:rsidRPr="00F35E66">
        <w:rPr>
          <w:rFonts w:ascii="Arial" w:hAnsi="Arial" w:cs="Arial"/>
          <w:b/>
        </w:rPr>
        <w:t>_________________</w:t>
      </w:r>
      <w:r w:rsidR="00BA1032">
        <w:rPr>
          <w:rFonts w:ascii="Arial" w:hAnsi="Arial" w:cs="Arial"/>
          <w:b/>
        </w:rPr>
        <w:t>__</w:t>
      </w:r>
      <w:r w:rsidRPr="00F35E66">
        <w:rPr>
          <w:rFonts w:ascii="Arial" w:hAnsi="Arial" w:cs="Arial"/>
          <w:b/>
        </w:rPr>
        <w:t>__________________________________</w:t>
      </w:r>
    </w:p>
    <w:p w14:paraId="6BA958C5" w14:textId="77777777" w:rsidR="00D67396" w:rsidRPr="00D67396" w:rsidRDefault="00D67396" w:rsidP="00BA1032">
      <w:pPr>
        <w:ind w:firstLine="993"/>
        <w:rPr>
          <w:rFonts w:ascii="Arial" w:hAnsi="Arial" w:cs="Arial"/>
          <w:sz w:val="22"/>
          <w:szCs w:val="22"/>
        </w:rPr>
      </w:pPr>
    </w:p>
    <w:p w14:paraId="6BA958C6" w14:textId="4A75C98D" w:rsidR="00424C18" w:rsidRPr="00F35E66" w:rsidRDefault="00F35E66" w:rsidP="00BA1032">
      <w:pPr>
        <w:tabs>
          <w:tab w:val="left" w:pos="2410"/>
        </w:tabs>
        <w:ind w:firstLine="993"/>
        <w:rPr>
          <w:rFonts w:ascii="Arial" w:hAnsi="Arial" w:cs="Arial"/>
        </w:rPr>
      </w:pPr>
      <w:r w:rsidRPr="00F35E66">
        <w:rPr>
          <w:rFonts w:ascii="Arial" w:hAnsi="Arial" w:cs="Arial"/>
          <w:b/>
        </w:rPr>
        <w:t>Date</w:t>
      </w:r>
      <w:r w:rsidR="00BA1032">
        <w:rPr>
          <w:rFonts w:ascii="Arial" w:hAnsi="Arial" w:cs="Arial"/>
        </w:rPr>
        <w:t>:</w:t>
      </w:r>
      <w:r w:rsidR="00BA1032">
        <w:rPr>
          <w:rFonts w:ascii="Arial" w:hAnsi="Arial" w:cs="Arial"/>
        </w:rPr>
        <w:tab/>
      </w:r>
      <w:r w:rsidRPr="00F35E66">
        <w:rPr>
          <w:rFonts w:ascii="Arial" w:hAnsi="Arial" w:cs="Arial"/>
          <w:b/>
        </w:rPr>
        <w:t>___________________</w:t>
      </w:r>
      <w:r w:rsidR="00BA1032">
        <w:rPr>
          <w:rFonts w:ascii="Arial" w:hAnsi="Arial" w:cs="Arial"/>
          <w:b/>
        </w:rPr>
        <w:t>__</w:t>
      </w:r>
      <w:r w:rsidRPr="00F35E66">
        <w:rPr>
          <w:rFonts w:ascii="Arial" w:hAnsi="Arial" w:cs="Arial"/>
          <w:b/>
        </w:rPr>
        <w:t>________________________________</w:t>
      </w:r>
    </w:p>
    <w:sectPr w:rsidR="00424C18" w:rsidRPr="00F35E66" w:rsidSect="00F710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EAB48" w14:textId="77777777" w:rsidR="00A870FF" w:rsidRDefault="00A870FF" w:rsidP="0042047A">
      <w:r>
        <w:separator/>
      </w:r>
    </w:p>
  </w:endnote>
  <w:endnote w:type="continuationSeparator" w:id="0">
    <w:p w14:paraId="26B591D4" w14:textId="77777777" w:rsidR="00A870FF" w:rsidRDefault="00A870FF" w:rsidP="004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4708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024315377"/>
          <w:docPartObj>
            <w:docPartGallery w:val="Page Numbers (Top of Page)"/>
            <w:docPartUnique/>
          </w:docPartObj>
        </w:sdtPr>
        <w:sdtEndPr/>
        <w:sdtContent>
          <w:p w14:paraId="37B95677" w14:textId="39294F6C" w:rsidR="00AB44CC" w:rsidRDefault="00AB44CC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Fill in application → Return to Burke Shire Council</w:t>
            </w:r>
          </w:p>
          <w:p w14:paraId="7E5374CB" w14:textId="5C36E247" w:rsidR="00FC6446" w:rsidRPr="00201BE2" w:rsidRDefault="00FC6446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1BE2">
              <w:rPr>
                <w:rFonts w:ascii="Arial" w:hAnsi="Arial" w:cs="Arial"/>
                <w:sz w:val="16"/>
                <w:szCs w:val="16"/>
              </w:rPr>
              <w:t>HRM-FRM-002 – Burke Shire Council General Employment Application Form</w:t>
            </w:r>
            <w:r w:rsidR="00201BE2" w:rsidRPr="00201BE2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201BE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60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01BE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60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BC2893" w14:textId="1C12899C" w:rsidR="00BA1032" w:rsidRDefault="00BA1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299604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0CEAFA" w14:textId="34DBD98C" w:rsidR="00FC6446" w:rsidRPr="00201BE2" w:rsidRDefault="00FC6446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1BE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60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01BE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60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5D836A" w14:textId="77777777" w:rsidR="00BA1032" w:rsidRDefault="00BA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6C954" w14:textId="77777777" w:rsidR="00A870FF" w:rsidRDefault="00A870FF" w:rsidP="0042047A">
      <w:r>
        <w:separator/>
      </w:r>
    </w:p>
  </w:footnote>
  <w:footnote w:type="continuationSeparator" w:id="0">
    <w:p w14:paraId="0AFC9653" w14:textId="77777777" w:rsidR="00A870FF" w:rsidRDefault="00A870FF" w:rsidP="0042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0C8E" w14:textId="0E35E058" w:rsidR="00201BE2" w:rsidRDefault="00201BE2">
    <w:pPr>
      <w:pStyle w:val="Header"/>
    </w:pPr>
    <w:r w:rsidRPr="00F710C9">
      <w:rPr>
        <w:noProof/>
        <w:sz w:val="36"/>
        <w:szCs w:val="36"/>
        <w:lang w:eastAsia="en-AU"/>
      </w:rPr>
      <w:drawing>
        <wp:anchor distT="0" distB="0" distL="114300" distR="114300" simplePos="0" relativeHeight="251661312" behindDoc="1" locked="0" layoutInCell="1" allowOverlap="1" wp14:anchorId="110EC077" wp14:editId="1F2D03C3">
          <wp:simplePos x="0" y="0"/>
          <wp:positionH relativeFrom="column">
            <wp:posOffset>-685800</wp:posOffset>
          </wp:positionH>
          <wp:positionV relativeFrom="paragraph">
            <wp:posOffset>-630555</wp:posOffset>
          </wp:positionV>
          <wp:extent cx="7560310" cy="609600"/>
          <wp:effectExtent l="0" t="0" r="2540" b="0"/>
          <wp:wrapNone/>
          <wp:docPr id="3" name="Picture 3" descr="BUR 1002025 Letterhead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 1002025 Letterhead_H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300"/>
                  <a:stretch/>
                </pic:blipFill>
                <pic:spPr bwMode="auto">
                  <a:xfrm>
                    <a:off x="0" y="0"/>
                    <a:ext cx="75603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FC530" w14:textId="0A238C4D" w:rsidR="00BA1032" w:rsidRDefault="00BA1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C24616C" wp14:editId="250FA217">
          <wp:simplePos x="0" y="0"/>
          <wp:positionH relativeFrom="column">
            <wp:posOffset>-674791</wp:posOffset>
          </wp:positionH>
          <wp:positionV relativeFrom="paragraph">
            <wp:posOffset>-548528</wp:posOffset>
          </wp:positionV>
          <wp:extent cx="7560310" cy="10694035"/>
          <wp:effectExtent l="0" t="0" r="2540" b="0"/>
          <wp:wrapNone/>
          <wp:docPr id="4" name="Picture 4" descr="BUR 1002025 Letterhead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 1002025 Letterhead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0C2"/>
    <w:multiLevelType w:val="hybridMultilevel"/>
    <w:tmpl w:val="1E54FE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66"/>
    <w:rsid w:val="000E2B76"/>
    <w:rsid w:val="001B581F"/>
    <w:rsid w:val="00201BE2"/>
    <w:rsid w:val="00346091"/>
    <w:rsid w:val="003B708F"/>
    <w:rsid w:val="00415957"/>
    <w:rsid w:val="0042047A"/>
    <w:rsid w:val="005D5DA8"/>
    <w:rsid w:val="00622403"/>
    <w:rsid w:val="006920A7"/>
    <w:rsid w:val="006B6986"/>
    <w:rsid w:val="00702C7A"/>
    <w:rsid w:val="00712437"/>
    <w:rsid w:val="007C74F2"/>
    <w:rsid w:val="00807D3F"/>
    <w:rsid w:val="00A14488"/>
    <w:rsid w:val="00A870FF"/>
    <w:rsid w:val="00AB44CC"/>
    <w:rsid w:val="00AC1FF1"/>
    <w:rsid w:val="00B00431"/>
    <w:rsid w:val="00BA1032"/>
    <w:rsid w:val="00D54D81"/>
    <w:rsid w:val="00D67396"/>
    <w:rsid w:val="00EF6876"/>
    <w:rsid w:val="00F35E66"/>
    <w:rsid w:val="00F710C9"/>
    <w:rsid w:val="00FB6C83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A95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C74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C74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BigSpaceAfter">
    <w:name w:val="Body Text Big Space After"/>
    <w:basedOn w:val="BodyText"/>
    <w:link w:val="BodyTextBigSpaceAfterChar"/>
    <w:uiPriority w:val="99"/>
    <w:rsid w:val="007C74F2"/>
    <w:pPr>
      <w:spacing w:after="720"/>
    </w:pPr>
  </w:style>
  <w:style w:type="character" w:customStyle="1" w:styleId="Bold">
    <w:name w:val="Bold"/>
    <w:uiPriority w:val="99"/>
    <w:rsid w:val="007C74F2"/>
    <w:rPr>
      <w:rFonts w:cs="Times New Roman"/>
      <w:b/>
      <w:bCs/>
      <w:color w:val="auto"/>
    </w:rPr>
  </w:style>
  <w:style w:type="character" w:customStyle="1" w:styleId="BodyTextBigSpaceAfterChar">
    <w:name w:val="Body Text Big Space After Char"/>
    <w:link w:val="BodyTextBigSpaceAfter"/>
    <w:uiPriority w:val="99"/>
    <w:rsid w:val="007C74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0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4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C74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C74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BigSpaceAfter">
    <w:name w:val="Body Text Big Space After"/>
    <w:basedOn w:val="BodyText"/>
    <w:link w:val="BodyTextBigSpaceAfterChar"/>
    <w:uiPriority w:val="99"/>
    <w:rsid w:val="007C74F2"/>
    <w:pPr>
      <w:spacing w:after="720"/>
    </w:pPr>
  </w:style>
  <w:style w:type="character" w:customStyle="1" w:styleId="Bold">
    <w:name w:val="Bold"/>
    <w:uiPriority w:val="99"/>
    <w:rsid w:val="007C74F2"/>
    <w:rPr>
      <w:rFonts w:cs="Times New Roman"/>
      <w:b/>
      <w:bCs/>
      <w:color w:val="auto"/>
    </w:rPr>
  </w:style>
  <w:style w:type="character" w:customStyle="1" w:styleId="BodyTextBigSpaceAfterChar">
    <w:name w:val="Body Text Big Space After Char"/>
    <w:link w:val="BodyTextBigSpaceAfter"/>
    <w:uiPriority w:val="99"/>
    <w:rsid w:val="007C74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0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4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7DE28879</Template>
  <TotalTime>0</TotalTime>
  <Pages>3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Cloud Solutions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Hay</dc:creator>
  <cp:lastModifiedBy>amckenzie.burke</cp:lastModifiedBy>
  <cp:revision>2</cp:revision>
  <cp:lastPrinted>2014-07-31T22:01:00Z</cp:lastPrinted>
  <dcterms:created xsi:type="dcterms:W3CDTF">2017-10-03T02:13:00Z</dcterms:created>
  <dcterms:modified xsi:type="dcterms:W3CDTF">2017-10-03T02:13:00Z</dcterms:modified>
</cp:coreProperties>
</file>